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FA938" w14:textId="77777777" w:rsidR="000B501B" w:rsidRDefault="000B501B" w:rsidP="000B501B">
      <w:pPr>
        <w:tabs>
          <w:tab w:val="left" w:pos="5820"/>
        </w:tabs>
        <w:jc w:val="center"/>
        <w:rPr>
          <w:rFonts w:ascii="Verdana" w:hAnsi="Verdana" w:cstheme="majorHAnsi"/>
          <w:b/>
          <w:bCs/>
          <w:sz w:val="44"/>
          <w:szCs w:val="44"/>
          <w:lang w:val="nb-NO"/>
        </w:rPr>
      </w:pPr>
    </w:p>
    <w:p w14:paraId="44ECC63A" w14:textId="77777777" w:rsidR="000B501B" w:rsidRDefault="000B501B" w:rsidP="000B501B">
      <w:pPr>
        <w:tabs>
          <w:tab w:val="left" w:pos="5820"/>
        </w:tabs>
        <w:jc w:val="center"/>
        <w:rPr>
          <w:rFonts w:ascii="Verdana" w:hAnsi="Verdana" w:cstheme="majorHAnsi"/>
          <w:b/>
          <w:bCs/>
          <w:sz w:val="44"/>
          <w:szCs w:val="44"/>
          <w:lang w:val="nb-NO"/>
        </w:rPr>
      </w:pPr>
    </w:p>
    <w:p w14:paraId="0B089E14" w14:textId="4C7BD024" w:rsidR="000B501B" w:rsidRPr="000B501B" w:rsidRDefault="000B501B" w:rsidP="000B501B">
      <w:pPr>
        <w:tabs>
          <w:tab w:val="left" w:pos="5820"/>
        </w:tabs>
        <w:jc w:val="center"/>
        <w:rPr>
          <w:rFonts w:ascii="Verdana" w:hAnsi="Verdana" w:cstheme="majorHAnsi"/>
          <w:b/>
          <w:bCs/>
          <w:sz w:val="44"/>
          <w:szCs w:val="44"/>
          <w:lang w:val="nb-NO"/>
        </w:rPr>
      </w:pPr>
      <w:r w:rsidRPr="000B501B">
        <w:rPr>
          <w:rFonts w:ascii="Verdana" w:hAnsi="Verdana" w:cstheme="majorHAnsi"/>
          <w:b/>
          <w:bCs/>
          <w:sz w:val="44"/>
          <w:szCs w:val="44"/>
          <w:lang w:val="nb-NO"/>
        </w:rPr>
        <w:t xml:space="preserve">Hospiteringsprogram </w:t>
      </w:r>
    </w:p>
    <w:p w14:paraId="64A52075" w14:textId="3EC23FB0" w:rsidR="000B501B" w:rsidRPr="000B501B" w:rsidRDefault="000B501B" w:rsidP="000B501B">
      <w:pPr>
        <w:tabs>
          <w:tab w:val="left" w:pos="5820"/>
        </w:tabs>
        <w:jc w:val="center"/>
        <w:rPr>
          <w:rFonts w:ascii="Verdana" w:hAnsi="Verdana" w:cstheme="majorBidi"/>
          <w:b/>
          <w:bCs/>
          <w:sz w:val="44"/>
          <w:szCs w:val="44"/>
          <w:lang w:val="nb-NO"/>
        </w:rPr>
      </w:pPr>
      <w:r w:rsidRPr="000B501B">
        <w:rPr>
          <w:rFonts w:ascii="Verdana" w:hAnsi="Verdana" w:cstheme="majorBidi"/>
          <w:b/>
          <w:bCs/>
          <w:sz w:val="44"/>
          <w:szCs w:val="44"/>
          <w:lang w:val="nb-NO"/>
        </w:rPr>
        <w:t xml:space="preserve">Kristiansand kommune </w:t>
      </w:r>
    </w:p>
    <w:p w14:paraId="791AE4A7" w14:textId="77777777" w:rsidR="000B501B" w:rsidRPr="000B501B" w:rsidRDefault="000B501B" w:rsidP="000B501B">
      <w:pPr>
        <w:tabs>
          <w:tab w:val="left" w:pos="5820"/>
        </w:tabs>
        <w:jc w:val="center"/>
        <w:rPr>
          <w:rFonts w:ascii="Verdana" w:hAnsi="Verdana" w:cstheme="majorBidi"/>
          <w:b/>
          <w:bCs/>
          <w:sz w:val="52"/>
          <w:szCs w:val="52"/>
          <w:lang w:val="nb-NO"/>
        </w:rPr>
      </w:pPr>
    </w:p>
    <w:p w14:paraId="48CFDACB" w14:textId="22BBB94D" w:rsidR="000B501B" w:rsidRPr="000B501B" w:rsidRDefault="000B501B" w:rsidP="000B501B">
      <w:pPr>
        <w:tabs>
          <w:tab w:val="left" w:pos="5820"/>
        </w:tabs>
        <w:jc w:val="center"/>
        <w:rPr>
          <w:rFonts w:ascii="Verdana" w:hAnsi="Verdana" w:cstheme="majorBidi"/>
          <w:b/>
          <w:bCs/>
          <w:sz w:val="28"/>
          <w:szCs w:val="28"/>
          <w:lang w:val="nb-NO"/>
        </w:rPr>
      </w:pPr>
      <w:r w:rsidRPr="000B501B">
        <w:rPr>
          <w:rFonts w:ascii="Verdana" w:hAnsi="Verdana" w:cstheme="majorBidi"/>
          <w:b/>
          <w:bCs/>
          <w:sz w:val="28"/>
          <w:szCs w:val="28"/>
          <w:lang w:val="nb-NO"/>
        </w:rPr>
        <w:t xml:space="preserve">Alternativ 4: Legevakten og legevaktsentral </w:t>
      </w:r>
    </w:p>
    <w:p w14:paraId="69096C32" w14:textId="77777777" w:rsidR="000B501B" w:rsidRPr="000B501B" w:rsidRDefault="000B501B" w:rsidP="000B501B">
      <w:pPr>
        <w:tabs>
          <w:tab w:val="left" w:pos="5820"/>
        </w:tabs>
        <w:spacing w:after="0"/>
        <w:rPr>
          <w:rFonts w:ascii="Verdana" w:hAnsi="Verdana" w:cstheme="majorHAnsi"/>
          <w:b/>
          <w:bCs/>
          <w:sz w:val="28"/>
          <w:szCs w:val="28"/>
          <w:lang w:val="nb-NO"/>
        </w:rPr>
      </w:pPr>
    </w:p>
    <w:p w14:paraId="29889AD3" w14:textId="77777777" w:rsidR="000B501B" w:rsidRPr="000B501B" w:rsidRDefault="000B501B" w:rsidP="000B501B">
      <w:pPr>
        <w:rPr>
          <w:rFonts w:ascii="Verdana" w:eastAsia="Arial" w:hAnsi="Verdana" w:cstheme="majorHAnsi"/>
          <w:sz w:val="28"/>
          <w:szCs w:val="28"/>
          <w:u w:val="single"/>
          <w:lang w:val="nb-NO"/>
        </w:rPr>
      </w:pPr>
    </w:p>
    <w:p w14:paraId="78A85043" w14:textId="77777777" w:rsidR="000B501B" w:rsidRPr="000B501B" w:rsidRDefault="000B501B" w:rsidP="000B501B">
      <w:pPr>
        <w:rPr>
          <w:rFonts w:ascii="Verdana" w:eastAsia="Arial" w:hAnsi="Verdana" w:cstheme="majorHAnsi"/>
          <w:sz w:val="28"/>
          <w:szCs w:val="28"/>
          <w:u w:val="single"/>
          <w:lang w:val="nb-NO"/>
        </w:rPr>
      </w:pPr>
    </w:p>
    <w:p w14:paraId="6C1C22B5" w14:textId="77777777" w:rsidR="000B501B" w:rsidRDefault="000B501B" w:rsidP="000B501B">
      <w:pPr>
        <w:rPr>
          <w:rFonts w:ascii="Verdana" w:eastAsia="Arial" w:hAnsi="Verdana" w:cstheme="majorHAnsi"/>
          <w:sz w:val="28"/>
          <w:szCs w:val="28"/>
          <w:u w:val="single"/>
          <w:lang w:val="nb-NO"/>
        </w:rPr>
      </w:pPr>
    </w:p>
    <w:p w14:paraId="48F38712" w14:textId="77777777" w:rsidR="000B501B" w:rsidRPr="000B501B" w:rsidRDefault="000B501B" w:rsidP="000B501B">
      <w:pPr>
        <w:rPr>
          <w:rFonts w:ascii="Verdana" w:eastAsia="Arial" w:hAnsi="Verdana" w:cstheme="majorHAnsi"/>
          <w:sz w:val="28"/>
          <w:szCs w:val="28"/>
          <w:u w:val="single"/>
          <w:lang w:val="nb-NO"/>
        </w:rPr>
      </w:pPr>
    </w:p>
    <w:p w14:paraId="0E6C6A13" w14:textId="77777777" w:rsidR="000B501B" w:rsidRPr="000B501B" w:rsidRDefault="000B501B" w:rsidP="000B501B">
      <w:pPr>
        <w:rPr>
          <w:rFonts w:ascii="Verdana" w:hAnsi="Verdana" w:cstheme="majorHAnsi"/>
          <w:sz w:val="28"/>
          <w:szCs w:val="28"/>
          <w:lang w:val="nb-NO"/>
        </w:rPr>
      </w:pPr>
      <w:r w:rsidRPr="000B501B">
        <w:rPr>
          <w:rFonts w:ascii="Verdana" w:eastAsia="Arial" w:hAnsi="Verdana" w:cstheme="majorHAnsi"/>
          <w:sz w:val="28"/>
          <w:szCs w:val="28"/>
          <w:u w:val="single"/>
          <w:lang w:val="nb-NO"/>
        </w:rPr>
        <w:t>Hensikten med hospiteringen er å:</w:t>
      </w:r>
    </w:p>
    <w:p w14:paraId="702E192A" w14:textId="77777777" w:rsidR="000B501B" w:rsidRPr="000B501B" w:rsidRDefault="000B501B" w:rsidP="000B501B">
      <w:pPr>
        <w:pStyle w:val="Listeavsnitt"/>
        <w:numPr>
          <w:ilvl w:val="0"/>
          <w:numId w:val="1"/>
        </w:numPr>
        <w:rPr>
          <w:rFonts w:ascii="Verdana" w:eastAsia="Arial" w:hAnsi="Verdana" w:cstheme="majorHAnsi"/>
          <w:sz w:val="28"/>
          <w:szCs w:val="28"/>
          <w:lang w:val="nb-NO"/>
        </w:rPr>
      </w:pPr>
      <w:r w:rsidRPr="000B501B">
        <w:rPr>
          <w:rFonts w:ascii="Verdana" w:eastAsia="Arial" w:hAnsi="Verdana" w:cstheme="majorHAnsi"/>
          <w:sz w:val="28"/>
          <w:szCs w:val="28"/>
          <w:lang w:val="nb-NO"/>
        </w:rPr>
        <w:t>Øke kunnskap innen ett eller flere relevante fagområder/arbeidsfelt.</w:t>
      </w:r>
    </w:p>
    <w:p w14:paraId="33885E4A" w14:textId="77777777" w:rsidR="000B501B" w:rsidRPr="000B501B" w:rsidRDefault="000B501B" w:rsidP="000B501B">
      <w:pPr>
        <w:pStyle w:val="Listeavsnitt"/>
        <w:numPr>
          <w:ilvl w:val="0"/>
          <w:numId w:val="1"/>
        </w:numPr>
        <w:rPr>
          <w:rFonts w:ascii="Verdana" w:eastAsia="Arial" w:hAnsi="Verdana" w:cstheme="majorHAnsi"/>
          <w:sz w:val="28"/>
          <w:szCs w:val="28"/>
          <w:lang w:val="nb-NO"/>
        </w:rPr>
      </w:pPr>
      <w:r w:rsidRPr="000B501B">
        <w:rPr>
          <w:rFonts w:ascii="Verdana" w:eastAsia="Arial" w:hAnsi="Verdana" w:cstheme="majorHAnsi"/>
          <w:sz w:val="28"/>
          <w:szCs w:val="28"/>
          <w:lang w:val="nb-NO"/>
        </w:rPr>
        <w:t>Øke forståelse om det motsatte forvaltningsnivå.</w:t>
      </w:r>
    </w:p>
    <w:p w14:paraId="11960471" w14:textId="77777777" w:rsidR="000B501B" w:rsidRPr="000B501B" w:rsidRDefault="000B501B" w:rsidP="000B501B">
      <w:pPr>
        <w:pStyle w:val="Listeavsnitt"/>
        <w:numPr>
          <w:ilvl w:val="0"/>
          <w:numId w:val="1"/>
        </w:numPr>
        <w:rPr>
          <w:rFonts w:ascii="Verdana" w:eastAsia="Arial" w:hAnsi="Verdana" w:cstheme="majorHAnsi"/>
          <w:sz w:val="28"/>
          <w:szCs w:val="28"/>
          <w:lang w:val="nb-NO"/>
        </w:rPr>
      </w:pPr>
      <w:r w:rsidRPr="000B501B">
        <w:rPr>
          <w:rFonts w:ascii="Verdana" w:eastAsia="Arial" w:hAnsi="Verdana" w:cstheme="majorHAnsi"/>
          <w:sz w:val="28"/>
          <w:szCs w:val="28"/>
          <w:lang w:val="nb-NO"/>
        </w:rPr>
        <w:t>Bli kjent med personer det er naturlig å samarbeide med.</w:t>
      </w:r>
    </w:p>
    <w:p w14:paraId="4335286F" w14:textId="77777777" w:rsidR="000B501B" w:rsidRPr="000B501B" w:rsidRDefault="000B501B" w:rsidP="000B501B">
      <w:pPr>
        <w:pStyle w:val="Listeavsnitt"/>
        <w:numPr>
          <w:ilvl w:val="0"/>
          <w:numId w:val="1"/>
        </w:numPr>
        <w:rPr>
          <w:rFonts w:ascii="Verdana" w:eastAsia="Arial" w:hAnsi="Verdana" w:cstheme="majorHAnsi"/>
          <w:sz w:val="28"/>
          <w:szCs w:val="28"/>
          <w:lang w:val="nb-NO"/>
        </w:rPr>
      </w:pPr>
      <w:r w:rsidRPr="000B501B">
        <w:rPr>
          <w:rFonts w:ascii="Verdana" w:eastAsia="Arial" w:hAnsi="Verdana" w:cstheme="majorHAnsi"/>
          <w:sz w:val="28"/>
          <w:szCs w:val="28"/>
          <w:lang w:val="nb-NO"/>
        </w:rPr>
        <w:t>Øke kunnskap om hvordan samhandling kan forbedres.</w:t>
      </w:r>
    </w:p>
    <w:p w14:paraId="695D0BCE" w14:textId="77777777" w:rsidR="000B501B" w:rsidRPr="000B501B" w:rsidRDefault="000B501B" w:rsidP="000B501B">
      <w:pPr>
        <w:pStyle w:val="Listeavsnitt"/>
        <w:numPr>
          <w:ilvl w:val="0"/>
          <w:numId w:val="1"/>
        </w:numPr>
        <w:tabs>
          <w:tab w:val="left" w:pos="5820"/>
        </w:tabs>
        <w:spacing w:line="259" w:lineRule="auto"/>
        <w:rPr>
          <w:rFonts w:ascii="Verdana" w:hAnsi="Verdana" w:cstheme="majorHAnsi"/>
          <w:b/>
          <w:bCs/>
          <w:sz w:val="28"/>
          <w:szCs w:val="28"/>
          <w:lang w:val="nb-NO"/>
        </w:rPr>
      </w:pPr>
      <w:r w:rsidRPr="000B501B">
        <w:rPr>
          <w:rFonts w:ascii="Verdana" w:eastAsia="Arial" w:hAnsi="Verdana" w:cstheme="majorHAnsi"/>
          <w:sz w:val="28"/>
          <w:szCs w:val="28"/>
          <w:lang w:val="nb-NO"/>
        </w:rPr>
        <w:t>Øke kunnskap om det helhetlige pasientforløp</w:t>
      </w:r>
    </w:p>
    <w:p w14:paraId="319AC3BD" w14:textId="77777777" w:rsidR="000B501B" w:rsidRPr="000B501B" w:rsidRDefault="000B501B" w:rsidP="000B501B">
      <w:pPr>
        <w:pStyle w:val="Listeavsnitt"/>
        <w:tabs>
          <w:tab w:val="left" w:pos="5820"/>
        </w:tabs>
        <w:spacing w:line="259" w:lineRule="auto"/>
        <w:rPr>
          <w:rFonts w:ascii="Verdana" w:hAnsi="Verdana" w:cstheme="majorHAnsi"/>
          <w:b/>
          <w:bCs/>
          <w:sz w:val="28"/>
          <w:szCs w:val="28"/>
          <w:lang w:val="nb-NO"/>
        </w:rPr>
      </w:pPr>
    </w:p>
    <w:p w14:paraId="195404B3" w14:textId="77777777" w:rsidR="000B501B" w:rsidRPr="000B501B" w:rsidRDefault="000B501B" w:rsidP="000B501B">
      <w:pPr>
        <w:tabs>
          <w:tab w:val="left" w:pos="5820"/>
        </w:tabs>
        <w:spacing w:after="0"/>
        <w:rPr>
          <w:rFonts w:ascii="Verdana" w:hAnsi="Verdana" w:cstheme="majorHAnsi"/>
          <w:b/>
          <w:bCs/>
          <w:sz w:val="28"/>
          <w:szCs w:val="28"/>
          <w:lang w:val="nb-NO"/>
        </w:rPr>
      </w:pPr>
    </w:p>
    <w:p w14:paraId="4745151A" w14:textId="77777777" w:rsidR="000B501B" w:rsidRPr="000B501B" w:rsidRDefault="000B501B" w:rsidP="000B501B">
      <w:pPr>
        <w:tabs>
          <w:tab w:val="left" w:pos="5820"/>
        </w:tabs>
        <w:spacing w:after="0"/>
        <w:rPr>
          <w:rFonts w:ascii="Verdana" w:hAnsi="Verdana" w:cstheme="majorHAnsi"/>
          <w:b/>
          <w:bCs/>
          <w:sz w:val="28"/>
          <w:szCs w:val="28"/>
          <w:lang w:val="nb-NO"/>
        </w:rPr>
      </w:pPr>
    </w:p>
    <w:p w14:paraId="40476AA0" w14:textId="77777777" w:rsidR="000B501B" w:rsidRPr="000B501B" w:rsidRDefault="000B501B" w:rsidP="000B501B">
      <w:pPr>
        <w:tabs>
          <w:tab w:val="left" w:pos="5820"/>
        </w:tabs>
        <w:spacing w:after="0"/>
        <w:rPr>
          <w:rFonts w:ascii="Verdana" w:hAnsi="Verdana" w:cstheme="majorHAnsi"/>
          <w:b/>
          <w:bCs/>
          <w:sz w:val="28"/>
          <w:szCs w:val="28"/>
          <w:lang w:val="nb-NO"/>
        </w:rPr>
      </w:pPr>
    </w:p>
    <w:p w14:paraId="0ED25059" w14:textId="77777777" w:rsidR="000B501B" w:rsidRPr="000B501B" w:rsidRDefault="000B501B" w:rsidP="000B501B">
      <w:pPr>
        <w:tabs>
          <w:tab w:val="left" w:pos="5820"/>
        </w:tabs>
        <w:spacing w:after="0"/>
        <w:rPr>
          <w:rFonts w:ascii="Verdana" w:hAnsi="Verdana" w:cstheme="majorHAnsi"/>
          <w:b/>
          <w:bCs/>
          <w:sz w:val="28"/>
          <w:szCs w:val="28"/>
          <w:lang w:val="nb-NO"/>
        </w:rPr>
      </w:pPr>
    </w:p>
    <w:p w14:paraId="06E832C1" w14:textId="77777777" w:rsidR="000B501B" w:rsidRDefault="000B501B" w:rsidP="000B501B">
      <w:pPr>
        <w:tabs>
          <w:tab w:val="left" w:pos="5820"/>
        </w:tabs>
        <w:spacing w:after="0"/>
        <w:rPr>
          <w:rFonts w:ascii="Verdana" w:hAnsi="Verdana" w:cstheme="majorBidi"/>
          <w:b/>
          <w:bCs/>
          <w:sz w:val="28"/>
          <w:szCs w:val="28"/>
          <w:lang w:val="nb-NO"/>
        </w:rPr>
      </w:pPr>
    </w:p>
    <w:p w14:paraId="4DC21B47" w14:textId="77777777" w:rsidR="000B501B" w:rsidRDefault="000B501B" w:rsidP="000B501B">
      <w:pPr>
        <w:tabs>
          <w:tab w:val="left" w:pos="5820"/>
        </w:tabs>
        <w:spacing w:after="0"/>
        <w:rPr>
          <w:rFonts w:ascii="Verdana" w:hAnsi="Verdana" w:cstheme="majorBidi"/>
          <w:b/>
          <w:bCs/>
          <w:sz w:val="28"/>
          <w:szCs w:val="28"/>
          <w:lang w:val="nb-NO"/>
        </w:rPr>
      </w:pPr>
    </w:p>
    <w:p w14:paraId="702A0DAB" w14:textId="77777777" w:rsidR="000B501B" w:rsidRDefault="000B501B" w:rsidP="000B501B">
      <w:pPr>
        <w:tabs>
          <w:tab w:val="left" w:pos="5820"/>
        </w:tabs>
        <w:spacing w:after="0"/>
        <w:rPr>
          <w:rFonts w:ascii="Verdana" w:hAnsi="Verdana" w:cstheme="majorBidi"/>
          <w:b/>
          <w:bCs/>
          <w:sz w:val="28"/>
          <w:szCs w:val="28"/>
          <w:lang w:val="nb-NO"/>
        </w:rPr>
      </w:pPr>
    </w:p>
    <w:p w14:paraId="7F70E5A8" w14:textId="77777777" w:rsidR="000B501B" w:rsidRDefault="000B501B" w:rsidP="000B501B">
      <w:pPr>
        <w:tabs>
          <w:tab w:val="left" w:pos="5820"/>
        </w:tabs>
        <w:spacing w:after="0"/>
        <w:rPr>
          <w:rFonts w:ascii="Verdana" w:hAnsi="Verdana" w:cstheme="majorBidi"/>
          <w:b/>
          <w:bCs/>
          <w:sz w:val="28"/>
          <w:szCs w:val="28"/>
          <w:lang w:val="nb-NO"/>
        </w:rPr>
      </w:pPr>
    </w:p>
    <w:p w14:paraId="3561201A" w14:textId="52AF9407" w:rsidR="000B501B" w:rsidRPr="000B501B" w:rsidRDefault="000B501B" w:rsidP="000B501B">
      <w:pPr>
        <w:tabs>
          <w:tab w:val="left" w:pos="5820"/>
        </w:tabs>
        <w:spacing w:after="0"/>
        <w:rPr>
          <w:rFonts w:ascii="Verdana" w:hAnsi="Verdana" w:cstheme="majorBidi"/>
          <w:b/>
          <w:bCs/>
          <w:sz w:val="28"/>
          <w:szCs w:val="28"/>
          <w:lang w:val="nb-NO"/>
        </w:rPr>
      </w:pPr>
      <w:r w:rsidRPr="000B501B">
        <w:rPr>
          <w:rFonts w:ascii="Verdana" w:hAnsi="Verdana" w:cstheme="majorBidi"/>
          <w:b/>
          <w:bCs/>
          <w:sz w:val="28"/>
          <w:szCs w:val="28"/>
          <w:lang w:val="nb-NO"/>
        </w:rPr>
        <w:lastRenderedPageBreak/>
        <w:t xml:space="preserve">DAG 1: Forvaltning og koordinering </w:t>
      </w:r>
    </w:p>
    <w:p w14:paraId="6A196101" w14:textId="77777777" w:rsidR="000B501B" w:rsidRPr="000B501B" w:rsidRDefault="000B501B" w:rsidP="000B501B">
      <w:pPr>
        <w:tabs>
          <w:tab w:val="left" w:pos="5820"/>
        </w:tabs>
        <w:spacing w:after="0"/>
        <w:rPr>
          <w:rFonts w:ascii="Verdana" w:hAnsi="Verdana" w:cstheme="majorHAnsi"/>
          <w:sz w:val="28"/>
          <w:szCs w:val="28"/>
          <w:lang w:val="nb-NO"/>
        </w:rPr>
      </w:pPr>
      <w:r w:rsidRPr="000B501B">
        <w:rPr>
          <w:rFonts w:ascii="Verdana" w:hAnsi="Verdana" w:cstheme="majorHAnsi"/>
          <w:sz w:val="28"/>
          <w:szCs w:val="28"/>
          <w:lang w:val="nb-NO"/>
        </w:rPr>
        <w:t>Felles informasjonsdag for alle hospitantene</w:t>
      </w:r>
    </w:p>
    <w:p w14:paraId="6AAB6237" w14:textId="77777777" w:rsidR="000B501B" w:rsidRPr="000B501B" w:rsidRDefault="000B501B" w:rsidP="000B501B">
      <w:pPr>
        <w:tabs>
          <w:tab w:val="left" w:pos="5820"/>
        </w:tabs>
        <w:spacing w:after="0"/>
        <w:rPr>
          <w:rFonts w:ascii="Verdana" w:hAnsi="Verdana" w:cstheme="majorHAnsi"/>
          <w:sz w:val="28"/>
          <w:szCs w:val="28"/>
          <w:lang w:val="nb-N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6520"/>
      </w:tblGrid>
      <w:tr w:rsidR="000B501B" w:rsidRPr="000B501B" w14:paraId="6188A9BE" w14:textId="77777777" w:rsidTr="000B501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E3C5AD" w14:textId="77777777" w:rsidR="000B501B" w:rsidRPr="000B501B" w:rsidRDefault="000B501B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  <w:proofErr w:type="spellStart"/>
            <w:r w:rsidRPr="000B501B">
              <w:rPr>
                <w:rFonts w:ascii="Verdana" w:eastAsia="Calibri Light" w:hAnsi="Verdana" w:cs="Calibri Light"/>
                <w:b/>
                <w:bCs/>
                <w:color w:val="000000" w:themeColor="text1"/>
                <w:sz w:val="24"/>
                <w:szCs w:val="24"/>
              </w:rPr>
              <w:t>Tidspunkt</w:t>
            </w:r>
            <w:proofErr w:type="spellEnd"/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AE40FD" w14:textId="77777777" w:rsidR="000B501B" w:rsidRDefault="000B501B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</w:pPr>
            <w:proofErr w:type="spellStart"/>
            <w:r w:rsidRPr="000B501B">
              <w:rPr>
                <w:rFonts w:ascii="Verdana" w:eastAsia="Calibri Light" w:hAnsi="Verdana" w:cs="Calibri Light"/>
                <w:b/>
                <w:bCs/>
                <w:color w:val="000000" w:themeColor="text1"/>
                <w:sz w:val="24"/>
                <w:szCs w:val="24"/>
              </w:rPr>
              <w:t>Aktivitet</w:t>
            </w:r>
            <w:proofErr w:type="spellEnd"/>
            <w:r w:rsidRPr="000B501B">
              <w:rPr>
                <w:rFonts w:ascii="Verdana" w:eastAsia="Calibri Light" w:hAnsi="Verdana" w:cs="Calibri Light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B501B">
              <w:rPr>
                <w:rFonts w:ascii="Verdana" w:eastAsia="Calibri Light" w:hAnsi="Verdana" w:cs="Calibri Light"/>
                <w:b/>
                <w:bCs/>
                <w:color w:val="000000" w:themeColor="text1"/>
                <w:sz w:val="24"/>
                <w:szCs w:val="24"/>
                <w:lang w:val="nb-NO"/>
              </w:rPr>
              <w:t>i</w:t>
            </w:r>
            <w:r w:rsidRPr="000B501B">
              <w:rPr>
                <w:rFonts w:ascii="Verdana" w:eastAsia="Calibri Light" w:hAnsi="Verdana" w:cs="Calibri Light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B501B">
              <w:rPr>
                <w:rFonts w:ascii="Verdana" w:eastAsia="Calibri Light" w:hAnsi="Verdana" w:cs="Calibri Light"/>
                <w:b/>
                <w:bCs/>
                <w:color w:val="000000" w:themeColor="text1"/>
                <w:sz w:val="24"/>
                <w:szCs w:val="24"/>
              </w:rPr>
              <w:t>hospiteringsprogrammet</w:t>
            </w:r>
            <w:proofErr w:type="spellEnd"/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 </w:t>
            </w:r>
          </w:p>
          <w:p w14:paraId="7C2354B0" w14:textId="77777777" w:rsidR="000B501B" w:rsidRPr="000B501B" w:rsidRDefault="000B501B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</w:p>
        </w:tc>
      </w:tr>
      <w:tr w:rsidR="000B501B" w:rsidRPr="000B501B" w14:paraId="250DC184" w14:textId="77777777" w:rsidTr="000B501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2E4C247" w14:textId="77777777" w:rsidR="000B501B" w:rsidRPr="000B501B" w:rsidRDefault="000B501B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08.25 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FDF8FB" w14:textId="77777777" w:rsidR="000B501B" w:rsidRPr="000B501B" w:rsidRDefault="000B501B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  <w:t xml:space="preserve">Fremmøte v/heisen i 2 </w:t>
            </w:r>
            <w:proofErr w:type="spellStart"/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  <w:t>etg</w:t>
            </w:r>
            <w:proofErr w:type="spellEnd"/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  <w:t>.  </w:t>
            </w:r>
          </w:p>
          <w:p w14:paraId="7F69CA4C" w14:textId="77777777" w:rsidR="000B501B" w:rsidRDefault="000B501B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</w:pPr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  <w:t>Gyldenløves gate 23, NAV-bygget</w:t>
            </w:r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 </w:t>
            </w:r>
          </w:p>
          <w:p w14:paraId="26459133" w14:textId="77777777" w:rsidR="000B501B" w:rsidRPr="000B501B" w:rsidRDefault="000B501B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</w:p>
        </w:tc>
      </w:tr>
      <w:tr w:rsidR="000B501B" w:rsidRPr="000B501B" w14:paraId="5FED923F" w14:textId="77777777" w:rsidTr="000B501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C59BF4" w14:textId="77777777" w:rsidR="000B501B" w:rsidRPr="000B501B" w:rsidRDefault="000B501B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08.30 - 09.00 </w:t>
            </w:r>
          </w:p>
          <w:p w14:paraId="06FC9F8F" w14:textId="77777777" w:rsidR="000B501B" w:rsidRPr="000B501B" w:rsidRDefault="000B501B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481E21B" w14:textId="77777777" w:rsidR="000B501B" w:rsidRPr="000B501B" w:rsidRDefault="000B501B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  <w:r w:rsidRPr="000B501B">
              <w:rPr>
                <w:rFonts w:ascii="Verdana" w:eastAsia="Calibri Light" w:hAnsi="Verdana" w:cs="Calibri Light"/>
                <w:b/>
                <w:bCs/>
                <w:color w:val="000000" w:themeColor="text1"/>
                <w:sz w:val="24"/>
                <w:szCs w:val="24"/>
                <w:lang w:val="nb-NO"/>
              </w:rPr>
              <w:t>Forvaltning og koordinering</w:t>
            </w:r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  <w:t> </w:t>
            </w:r>
          </w:p>
          <w:p w14:paraId="6A59206A" w14:textId="77777777" w:rsidR="000B501B" w:rsidRDefault="000B501B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  <w:t>Informasjon/organisering av kontoret, forvaltningsmodellen og lovverk </w:t>
            </w:r>
          </w:p>
          <w:p w14:paraId="25CBDF48" w14:textId="77777777" w:rsidR="000B501B" w:rsidRPr="000B501B" w:rsidRDefault="000B501B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</w:p>
        </w:tc>
      </w:tr>
      <w:tr w:rsidR="000B501B" w:rsidRPr="000B501B" w14:paraId="2185C18C" w14:textId="77777777" w:rsidTr="000B501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105FD1" w14:textId="77777777" w:rsidR="000B501B" w:rsidRPr="000B501B" w:rsidRDefault="000B501B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09.00 – 09.30 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38B91A" w14:textId="77777777" w:rsidR="000B501B" w:rsidRPr="000B501B" w:rsidRDefault="000B501B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  <w:r w:rsidRPr="000B501B">
              <w:rPr>
                <w:rFonts w:ascii="Verdana" w:eastAsia="Calibri Light" w:hAnsi="Verdana" w:cs="Calibri Light"/>
                <w:b/>
                <w:bCs/>
                <w:color w:val="000000" w:themeColor="text1"/>
                <w:sz w:val="24"/>
                <w:szCs w:val="24"/>
                <w:lang w:val="nb-NO"/>
              </w:rPr>
              <w:t>Forvaltning og koordinering</w:t>
            </w:r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  <w:t> </w:t>
            </w:r>
          </w:p>
          <w:p w14:paraId="06221508" w14:textId="77777777" w:rsidR="000B501B" w:rsidRPr="000B501B" w:rsidRDefault="000B501B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  <w:t xml:space="preserve">Informasjon om avd. 1/ mottak, med </w:t>
            </w:r>
            <w:proofErr w:type="gramStart"/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  <w:t>fokus</w:t>
            </w:r>
            <w:proofErr w:type="gramEnd"/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  <w:t xml:space="preserve"> på tjenester; Institusjonstjenester, hjemmetjenester og </w:t>
            </w:r>
            <w:proofErr w:type="spellStart"/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  <w:t>rehab</w:t>
            </w:r>
            <w:proofErr w:type="spellEnd"/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  <w:t xml:space="preserve">. </w:t>
            </w:r>
            <w:proofErr w:type="spellStart"/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Samhandling</w:t>
            </w:r>
            <w:proofErr w:type="spellEnd"/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 xml:space="preserve"> med </w:t>
            </w:r>
            <w:proofErr w:type="spellStart"/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sykehuset</w:t>
            </w:r>
            <w:proofErr w:type="spellEnd"/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 xml:space="preserve">, PLO og </w:t>
            </w:r>
            <w:proofErr w:type="spellStart"/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første</w:t>
            </w:r>
            <w:proofErr w:type="spellEnd"/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 xml:space="preserve"> dialog. </w:t>
            </w:r>
          </w:p>
          <w:p w14:paraId="648D8DAD" w14:textId="77777777" w:rsidR="000B501B" w:rsidRPr="000B501B" w:rsidRDefault="000B501B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B501B" w:rsidRPr="000B501B" w14:paraId="02D50014" w14:textId="77777777" w:rsidTr="000B501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5EEEB4" w14:textId="77777777" w:rsidR="000B501B" w:rsidRPr="000B501B" w:rsidRDefault="000B501B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09.30 – 09.45 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F836E0" w14:textId="77777777" w:rsidR="000B501B" w:rsidRPr="000B501B" w:rsidRDefault="000B501B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  <w:r w:rsidRPr="000B501B">
              <w:rPr>
                <w:rFonts w:ascii="Verdana" w:eastAsia="Calibri Light" w:hAnsi="Verdana" w:cs="Calibri Light"/>
                <w:b/>
                <w:bCs/>
                <w:color w:val="000000" w:themeColor="text1"/>
                <w:sz w:val="24"/>
                <w:szCs w:val="24"/>
              </w:rPr>
              <w:t>Pause</w:t>
            </w:r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B501B" w:rsidRPr="000B501B" w14:paraId="7B06AA7E" w14:textId="77777777" w:rsidTr="000B501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70B776" w14:textId="50789149" w:rsidR="000B501B" w:rsidRPr="000B501B" w:rsidRDefault="000B501B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09.45</w:t>
            </w:r>
            <w:r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 xml:space="preserve"> </w:t>
            </w:r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 xml:space="preserve"> </w:t>
            </w:r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10.15 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40262A" w14:textId="77777777" w:rsidR="000B501B" w:rsidRDefault="000B501B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  <w:r w:rsidRPr="000B501B">
              <w:rPr>
                <w:rFonts w:ascii="Verdana" w:eastAsia="Calibri Light" w:hAnsi="Verdana" w:cs="Calibri Light"/>
                <w:b/>
                <w:bCs/>
                <w:color w:val="000000" w:themeColor="text1"/>
                <w:sz w:val="24"/>
                <w:szCs w:val="24"/>
                <w:lang w:val="nb-NO"/>
              </w:rPr>
              <w:t>Forvaltning og koordinering</w:t>
            </w:r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  <w:t> </w:t>
            </w:r>
            <w:r w:rsidRPr="000B501B">
              <w:rPr>
                <w:rFonts w:ascii="Verdana" w:hAnsi="Verdana"/>
                <w:lang w:val="nb-NO"/>
              </w:rPr>
              <w:br/>
            </w:r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  <w:t>Oppfølgingstjenesten inkl. bofellesskap, habilitering inkl. bofellesskap, SO. </w:t>
            </w:r>
          </w:p>
          <w:p w14:paraId="3F3B0C8D" w14:textId="77777777" w:rsidR="000B501B" w:rsidRPr="000B501B" w:rsidRDefault="000B501B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</w:p>
        </w:tc>
      </w:tr>
      <w:tr w:rsidR="000B501B" w:rsidRPr="000B501B" w14:paraId="70D41CCB" w14:textId="77777777" w:rsidTr="000B501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C79C42" w14:textId="28B13A3F" w:rsidR="000B501B" w:rsidRPr="000B501B" w:rsidRDefault="000B501B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10.15</w:t>
            </w:r>
            <w:r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 xml:space="preserve"> </w:t>
            </w:r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 xml:space="preserve"> </w:t>
            </w:r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10.45 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C8F6E8" w14:textId="77777777" w:rsidR="000B501B" w:rsidRDefault="000B501B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  <w:r w:rsidRPr="000B501B">
              <w:rPr>
                <w:rFonts w:ascii="Verdana" w:eastAsia="Calibri Light" w:hAnsi="Verdana" w:cs="Calibri Light"/>
                <w:b/>
                <w:bCs/>
                <w:color w:val="000000" w:themeColor="text1"/>
                <w:sz w:val="24"/>
                <w:szCs w:val="24"/>
                <w:lang w:val="nb-NO"/>
              </w:rPr>
              <w:t>Forvaltning og koordinering</w:t>
            </w:r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  <w:t> </w:t>
            </w:r>
            <w:r w:rsidRPr="000B501B">
              <w:rPr>
                <w:rFonts w:ascii="Verdana" w:hAnsi="Verdana"/>
                <w:lang w:val="nb-NO"/>
              </w:rPr>
              <w:br/>
            </w:r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  <w:t>Kommunal bolig, lån/tilskudd, BPA og Aktiv fritid </w:t>
            </w:r>
          </w:p>
          <w:p w14:paraId="09C26CD1" w14:textId="77777777" w:rsidR="000B501B" w:rsidRPr="000B501B" w:rsidRDefault="000B501B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</w:p>
        </w:tc>
      </w:tr>
      <w:tr w:rsidR="000B501B" w:rsidRPr="000B501B" w14:paraId="2963C98B" w14:textId="77777777" w:rsidTr="000B501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618718" w14:textId="6B9D94F7" w:rsidR="000B501B" w:rsidRPr="000B501B" w:rsidRDefault="000B501B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</w:pPr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10.45</w:t>
            </w:r>
            <w:r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 xml:space="preserve"> </w:t>
            </w:r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 xml:space="preserve"> </w:t>
            </w:r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11.15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C885432" w14:textId="77777777" w:rsidR="000B501B" w:rsidRPr="000B501B" w:rsidRDefault="000B501B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  <w:r w:rsidRPr="000B501B">
              <w:rPr>
                <w:rFonts w:ascii="Verdana" w:eastAsia="Calibri Light" w:hAnsi="Verdana" w:cs="Calibri Light"/>
                <w:b/>
                <w:bCs/>
                <w:color w:val="000000" w:themeColor="text1"/>
                <w:sz w:val="24"/>
                <w:szCs w:val="24"/>
                <w:lang w:val="nb-NO"/>
              </w:rPr>
              <w:t>Informasjon om korttids- og langtidsplasser på institusjon</w:t>
            </w:r>
          </w:p>
          <w:p w14:paraId="1512F003" w14:textId="77777777" w:rsidR="000B501B" w:rsidRPr="000B501B" w:rsidRDefault="000B501B" w:rsidP="008816A9">
            <w:pPr>
              <w:spacing w:after="0" w:line="240" w:lineRule="auto"/>
              <w:rPr>
                <w:rFonts w:ascii="Verdana" w:eastAsia="Segoe UI" w:hAnsi="Verdana" w:cs="Segoe UI"/>
                <w:color w:val="000000" w:themeColor="text1"/>
                <w:sz w:val="18"/>
                <w:szCs w:val="18"/>
                <w:lang w:val="nb-NO"/>
              </w:rPr>
            </w:pPr>
          </w:p>
        </w:tc>
      </w:tr>
      <w:tr w:rsidR="000B501B" w:rsidRPr="000B501B" w14:paraId="3984D64A" w14:textId="77777777" w:rsidTr="000B501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379283" w14:textId="77777777" w:rsidR="000B501B" w:rsidRPr="000B501B" w:rsidRDefault="000B501B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11.15 – 12.15 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FCB490" w14:textId="77777777" w:rsidR="000B501B" w:rsidRPr="000B501B" w:rsidRDefault="000B501B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  <w:r w:rsidRPr="000B501B">
              <w:rPr>
                <w:rFonts w:ascii="Verdana" w:eastAsia="Calibri Light" w:hAnsi="Verdana" w:cs="Calibri Light"/>
                <w:b/>
                <w:bCs/>
                <w:color w:val="000000" w:themeColor="text1"/>
                <w:sz w:val="24"/>
                <w:szCs w:val="24"/>
                <w:lang w:val="nb-NO"/>
              </w:rPr>
              <w:t xml:space="preserve">Lunsj - ta med lunsj. </w:t>
            </w:r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  <w:t>Kaffe og te blir servert. </w:t>
            </w:r>
          </w:p>
        </w:tc>
      </w:tr>
      <w:tr w:rsidR="000B501B" w:rsidRPr="000B501B" w14:paraId="05571FD2" w14:textId="77777777" w:rsidTr="000B501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1DAA9A" w14:textId="5F1DCBCD" w:rsidR="000B501B" w:rsidRPr="000B501B" w:rsidRDefault="000B501B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12.15</w:t>
            </w:r>
            <w:r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 xml:space="preserve"> </w:t>
            </w:r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 xml:space="preserve"> </w:t>
            </w:r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13.15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26A7FD" w14:textId="77777777" w:rsidR="000B501B" w:rsidRPr="000B501B" w:rsidRDefault="000B501B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  <w:r w:rsidRPr="000B501B">
              <w:rPr>
                <w:rFonts w:ascii="Verdana" w:eastAsia="Calibri Light" w:hAnsi="Verdana" w:cs="Calibri Light"/>
                <w:b/>
                <w:bCs/>
                <w:color w:val="000000" w:themeColor="text1"/>
                <w:sz w:val="24"/>
                <w:szCs w:val="24"/>
                <w:lang w:val="nb-NO"/>
              </w:rPr>
              <w:t xml:space="preserve">Informasjon om Energiverket, Arbeidsforberedende tjenester, God Start og </w:t>
            </w:r>
            <w:proofErr w:type="spellStart"/>
            <w:r w:rsidRPr="000B501B">
              <w:rPr>
                <w:rFonts w:ascii="Verdana" w:eastAsia="Calibri Light" w:hAnsi="Verdana" w:cs="Calibri Light"/>
                <w:b/>
                <w:bCs/>
                <w:color w:val="000000" w:themeColor="text1"/>
                <w:sz w:val="24"/>
                <w:szCs w:val="24"/>
                <w:lang w:val="nb-NO"/>
              </w:rPr>
              <w:t>recovery</w:t>
            </w:r>
            <w:proofErr w:type="spellEnd"/>
            <w:r w:rsidRPr="000B501B">
              <w:rPr>
                <w:rFonts w:ascii="Verdana" w:eastAsia="Calibri Light" w:hAnsi="Verdana" w:cs="Calibri Light"/>
                <w:b/>
                <w:bCs/>
                <w:color w:val="000000" w:themeColor="text1"/>
                <w:sz w:val="24"/>
                <w:szCs w:val="24"/>
                <w:lang w:val="nb-NO"/>
              </w:rPr>
              <w:t>-college</w:t>
            </w:r>
          </w:p>
          <w:p w14:paraId="17079125" w14:textId="77777777" w:rsidR="000B501B" w:rsidRPr="000B501B" w:rsidRDefault="000B501B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</w:p>
        </w:tc>
      </w:tr>
      <w:tr w:rsidR="000B501B" w:rsidRPr="000B501B" w14:paraId="7303C3D6" w14:textId="77777777" w:rsidTr="000B501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6C7E46" w14:textId="18CFE2B4" w:rsidR="000B501B" w:rsidRPr="000B501B" w:rsidRDefault="000B501B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13.15</w:t>
            </w:r>
            <w:r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 xml:space="preserve"> </w:t>
            </w:r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 xml:space="preserve"> </w:t>
            </w:r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13.45</w:t>
            </w:r>
          </w:p>
          <w:p w14:paraId="2F352C1B" w14:textId="72BB7B94" w:rsidR="000B501B" w:rsidRPr="000B501B" w:rsidRDefault="000B501B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13.45</w:t>
            </w:r>
            <w:r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 xml:space="preserve"> </w:t>
            </w:r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 xml:space="preserve"> </w:t>
            </w:r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14.00</w:t>
            </w:r>
          </w:p>
          <w:p w14:paraId="25E9D835" w14:textId="748A1DC0" w:rsidR="000B501B" w:rsidRPr="000B501B" w:rsidRDefault="000B501B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14.00</w:t>
            </w:r>
            <w:r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 xml:space="preserve"> </w:t>
            </w:r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 xml:space="preserve"> </w:t>
            </w:r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14.30</w:t>
            </w:r>
          </w:p>
          <w:p w14:paraId="17183F46" w14:textId="46422626" w:rsidR="000B501B" w:rsidRPr="000B501B" w:rsidRDefault="000B501B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14.30</w:t>
            </w:r>
            <w:r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 xml:space="preserve"> </w:t>
            </w:r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 xml:space="preserve"> </w:t>
            </w:r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84027FD" w14:textId="77777777" w:rsidR="000B501B" w:rsidRPr="000B501B" w:rsidRDefault="000B501B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  <w:t>Rask psykisk helsehjelp (RPH)</w:t>
            </w:r>
          </w:p>
          <w:p w14:paraId="704ADA4B" w14:textId="77777777" w:rsidR="000B501B" w:rsidRPr="000B501B" w:rsidRDefault="000B501B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  <w:t>Pause </w:t>
            </w:r>
          </w:p>
          <w:p w14:paraId="02A550BB" w14:textId="77777777" w:rsidR="000B501B" w:rsidRPr="000B501B" w:rsidRDefault="000B501B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  <w:proofErr w:type="spellStart"/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  <w:t>Drop</w:t>
            </w:r>
            <w:proofErr w:type="spellEnd"/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  <w:t>-in og pårørendetilbud</w:t>
            </w:r>
          </w:p>
          <w:p w14:paraId="0E4AC08B" w14:textId="77777777" w:rsidR="000B501B" w:rsidRDefault="000B501B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  <w:t>Frisklivssentralen  </w:t>
            </w:r>
          </w:p>
          <w:p w14:paraId="1B16D58D" w14:textId="77777777" w:rsidR="000B501B" w:rsidRPr="000B501B" w:rsidRDefault="000B501B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</w:p>
        </w:tc>
      </w:tr>
      <w:tr w:rsidR="000B501B" w:rsidRPr="000B501B" w14:paraId="3B106BFA" w14:textId="77777777" w:rsidTr="000B501B">
        <w:trPr>
          <w:trHeight w:val="30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7CEDBD" w14:textId="77777777" w:rsidR="000B501B" w:rsidRPr="000B501B" w:rsidRDefault="000B501B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15.00 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E055DA" w14:textId="77777777" w:rsidR="000B501B" w:rsidRDefault="000B501B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</w:pPr>
            <w:proofErr w:type="spellStart"/>
            <w:r w:rsidRPr="000B501B">
              <w:rPr>
                <w:rFonts w:ascii="Verdana" w:eastAsia="Calibri Light" w:hAnsi="Verdana" w:cs="Calibri Light"/>
                <w:b/>
                <w:bCs/>
                <w:color w:val="000000" w:themeColor="text1"/>
                <w:sz w:val="24"/>
                <w:szCs w:val="24"/>
              </w:rPr>
              <w:t>Takk</w:t>
            </w:r>
            <w:proofErr w:type="spellEnd"/>
            <w:r w:rsidRPr="000B501B">
              <w:rPr>
                <w:rFonts w:ascii="Verdana" w:eastAsia="Calibri Light" w:hAnsi="Verdana" w:cs="Calibri Light"/>
                <w:b/>
                <w:bCs/>
                <w:color w:val="000000" w:themeColor="text1"/>
                <w:sz w:val="24"/>
                <w:szCs w:val="24"/>
              </w:rPr>
              <w:t xml:space="preserve"> for </w:t>
            </w:r>
            <w:proofErr w:type="spellStart"/>
            <w:r w:rsidRPr="000B501B">
              <w:rPr>
                <w:rFonts w:ascii="Verdana" w:eastAsia="Calibri Light" w:hAnsi="Verdana" w:cs="Calibri Light"/>
                <w:b/>
                <w:bCs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0B501B">
              <w:rPr>
                <w:rFonts w:ascii="Verdana" w:eastAsia="Calibri Light" w:hAnsi="Verdana" w:cs="Calibri Light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B501B">
              <w:rPr>
                <w:rFonts w:ascii="Verdana" w:eastAsia="Calibri Light" w:hAnsi="Verdana" w:cs="Calibri Light"/>
                <w:b/>
                <w:bCs/>
                <w:color w:val="000000" w:themeColor="text1"/>
                <w:sz w:val="24"/>
                <w:szCs w:val="24"/>
              </w:rPr>
              <w:t>dag</w:t>
            </w:r>
            <w:proofErr w:type="spellEnd"/>
            <w:r w:rsidRPr="000B501B"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</w:rPr>
              <w:t> </w:t>
            </w:r>
          </w:p>
          <w:p w14:paraId="3DB95562" w14:textId="77777777" w:rsidR="000B501B" w:rsidRPr="000B501B" w:rsidRDefault="000B501B" w:rsidP="008816A9">
            <w:pPr>
              <w:spacing w:after="0" w:line="240" w:lineRule="auto"/>
              <w:rPr>
                <w:rFonts w:ascii="Verdana" w:eastAsia="Calibri Light" w:hAnsi="Verdana" w:cs="Calibri Light"/>
                <w:color w:val="000000" w:themeColor="text1"/>
                <w:sz w:val="24"/>
                <w:szCs w:val="24"/>
                <w:lang w:val="nb-NO"/>
              </w:rPr>
            </w:pPr>
          </w:p>
        </w:tc>
      </w:tr>
    </w:tbl>
    <w:p w14:paraId="493B8C0A" w14:textId="77777777" w:rsidR="000B501B" w:rsidRPr="000B501B" w:rsidRDefault="000B501B" w:rsidP="000B501B">
      <w:pPr>
        <w:tabs>
          <w:tab w:val="left" w:pos="5820"/>
        </w:tabs>
        <w:spacing w:after="0"/>
        <w:rPr>
          <w:rFonts w:ascii="Verdana" w:hAnsi="Verdana" w:cstheme="majorHAnsi"/>
          <w:b/>
          <w:bCs/>
          <w:sz w:val="28"/>
          <w:szCs w:val="28"/>
          <w:lang w:val="nb-NO"/>
        </w:rPr>
      </w:pPr>
    </w:p>
    <w:p w14:paraId="0C783567" w14:textId="76A0370C" w:rsidR="000B501B" w:rsidRPr="000B501B" w:rsidRDefault="000B501B" w:rsidP="000B501B">
      <w:pPr>
        <w:ind w:left="-20" w:right="-20"/>
        <w:rPr>
          <w:rFonts w:ascii="Verdana" w:eastAsia="Calibri" w:hAnsi="Verdana" w:cs="Calibri"/>
          <w:sz w:val="28"/>
          <w:szCs w:val="28"/>
          <w:lang w:val="nb-NO"/>
        </w:rPr>
      </w:pPr>
      <w:r w:rsidRPr="000B501B">
        <w:rPr>
          <w:rFonts w:ascii="Verdana" w:hAnsi="Verdana" w:cstheme="majorBidi"/>
          <w:b/>
          <w:bCs/>
          <w:sz w:val="28"/>
          <w:szCs w:val="28"/>
          <w:lang w:val="nb-NO"/>
        </w:rPr>
        <w:lastRenderedPageBreak/>
        <w:t xml:space="preserve">DAG 2: </w:t>
      </w:r>
      <w:r w:rsidRPr="000B501B">
        <w:rPr>
          <w:rFonts w:ascii="Verdana" w:eastAsia="Calibri" w:hAnsi="Verdana" w:cs="Calibri"/>
          <w:b/>
          <w:bCs/>
          <w:sz w:val="28"/>
          <w:szCs w:val="28"/>
          <w:lang w:val="nb-NO"/>
        </w:rPr>
        <w:t xml:space="preserve">Legevaktsentralen, </w:t>
      </w:r>
      <w:r w:rsidRPr="000B501B">
        <w:rPr>
          <w:rFonts w:ascii="Verdana" w:eastAsia="Calibri" w:hAnsi="Verdana" w:cs="Calibri"/>
          <w:sz w:val="28"/>
          <w:szCs w:val="28"/>
          <w:lang w:val="nb-NO"/>
        </w:rPr>
        <w:t>Valhalla helsesenter</w:t>
      </w:r>
    </w:p>
    <w:p w14:paraId="7AA56264" w14:textId="7924050D" w:rsidR="000B501B" w:rsidRPr="000B501B" w:rsidRDefault="000B501B" w:rsidP="000B501B">
      <w:pPr>
        <w:ind w:left="-20" w:right="-20"/>
        <w:rPr>
          <w:rFonts w:ascii="Verdana" w:hAnsi="Verdana"/>
          <w:sz w:val="28"/>
          <w:szCs w:val="28"/>
          <w:lang w:val="nb-NO"/>
        </w:rPr>
      </w:pPr>
      <w:r w:rsidRPr="000B501B">
        <w:rPr>
          <w:rFonts w:ascii="Verdana" w:eastAsiaTheme="minorEastAsia" w:hAnsi="Verdana" w:cstheme="majorBidi"/>
          <w:b/>
          <w:bCs/>
          <w:sz w:val="28"/>
          <w:szCs w:val="28"/>
          <w:lang w:val="nb-NO"/>
        </w:rPr>
        <w:t>Dag 3</w:t>
      </w:r>
      <w:r w:rsidRPr="000B501B">
        <w:rPr>
          <w:rFonts w:ascii="Verdana" w:eastAsiaTheme="minorEastAsia" w:hAnsi="Verdana" w:cstheme="majorBidi"/>
          <w:b/>
          <w:bCs/>
          <w:sz w:val="28"/>
          <w:szCs w:val="28"/>
          <w:lang w:val="nb-NO"/>
        </w:rPr>
        <w:t xml:space="preserve">: Legevakten, </w:t>
      </w:r>
      <w:proofErr w:type="spellStart"/>
      <w:r w:rsidRPr="000B501B">
        <w:rPr>
          <w:rFonts w:ascii="Verdana" w:eastAsiaTheme="minorEastAsia" w:hAnsi="Verdana" w:cstheme="majorBidi"/>
          <w:sz w:val="28"/>
          <w:szCs w:val="28"/>
          <w:lang w:val="nb-NO"/>
        </w:rPr>
        <w:t>Eg</w:t>
      </w:r>
      <w:proofErr w:type="spellEnd"/>
    </w:p>
    <w:p w14:paraId="4D4CC42A" w14:textId="75E2BBFB" w:rsidR="000B501B" w:rsidRDefault="000B501B" w:rsidP="000B501B">
      <w:pPr>
        <w:shd w:val="clear" w:color="auto" w:fill="FFFFFF" w:themeFill="background1"/>
        <w:rPr>
          <w:rFonts w:ascii="Verdana" w:hAnsi="Verdana" w:cstheme="majorBidi"/>
          <w:color w:val="000000" w:themeColor="text1"/>
          <w:sz w:val="24"/>
          <w:szCs w:val="24"/>
          <w:lang w:val="nb-NO"/>
        </w:rPr>
      </w:pPr>
    </w:p>
    <w:p w14:paraId="7534627D" w14:textId="0762F085" w:rsidR="000B501B" w:rsidRPr="000B501B" w:rsidRDefault="000B501B" w:rsidP="000B501B">
      <w:pPr>
        <w:shd w:val="clear" w:color="auto" w:fill="FFFFFF" w:themeFill="background1"/>
        <w:rPr>
          <w:rFonts w:ascii="Verdana" w:eastAsia="Times New Roman" w:hAnsi="Verdana" w:cstheme="majorBidi"/>
          <w:color w:val="000000"/>
          <w:sz w:val="24"/>
          <w:szCs w:val="24"/>
          <w:lang w:val="nb-NO"/>
        </w:rPr>
      </w:pPr>
      <w:r>
        <w:rPr>
          <w:rFonts w:ascii="Verdana" w:hAnsi="Verdana" w:cstheme="majorBidi"/>
          <w:color w:val="000000" w:themeColor="text1"/>
          <w:sz w:val="24"/>
          <w:szCs w:val="24"/>
          <w:lang w:val="nb-NO"/>
        </w:rPr>
        <w:t>For å få best utbytte av hospitering på legevaktsentralen og legevakten, tilbys hospitering på kveldsvakter.</w:t>
      </w:r>
    </w:p>
    <w:p w14:paraId="150E59ED" w14:textId="77777777" w:rsidR="000B501B" w:rsidRPr="000B501B" w:rsidRDefault="000B501B" w:rsidP="000B501B">
      <w:pPr>
        <w:tabs>
          <w:tab w:val="left" w:pos="5820"/>
        </w:tabs>
        <w:rPr>
          <w:rFonts w:ascii="Verdana" w:hAnsi="Verdana" w:cstheme="majorHAnsi"/>
          <w:lang w:val="nb-NO"/>
        </w:rPr>
      </w:pPr>
    </w:p>
    <w:p w14:paraId="629C8454" w14:textId="77777777" w:rsidR="000B501B" w:rsidRPr="000B501B" w:rsidRDefault="000B501B" w:rsidP="000B501B">
      <w:pPr>
        <w:tabs>
          <w:tab w:val="left" w:pos="5820"/>
        </w:tabs>
        <w:spacing w:after="0"/>
        <w:rPr>
          <w:rFonts w:ascii="Verdana" w:hAnsi="Verdana" w:cstheme="majorHAnsi"/>
          <w:b/>
          <w:bCs/>
          <w:sz w:val="28"/>
          <w:szCs w:val="28"/>
          <w:lang w:val="nb-NO"/>
        </w:rPr>
      </w:pPr>
    </w:p>
    <w:p w14:paraId="298D834D" w14:textId="77777777" w:rsidR="000B501B" w:rsidRPr="000B501B" w:rsidRDefault="000B501B" w:rsidP="000B501B">
      <w:pPr>
        <w:tabs>
          <w:tab w:val="left" w:pos="5820"/>
        </w:tabs>
        <w:spacing w:after="0"/>
        <w:rPr>
          <w:rFonts w:ascii="Verdana" w:hAnsi="Verdana" w:cstheme="majorHAnsi"/>
          <w:b/>
          <w:bCs/>
          <w:sz w:val="28"/>
          <w:szCs w:val="28"/>
          <w:lang w:val="nb-NO"/>
        </w:rPr>
      </w:pPr>
    </w:p>
    <w:p w14:paraId="1C8EF729" w14:textId="77777777" w:rsidR="008C62EE" w:rsidRPr="000B501B" w:rsidRDefault="008C62EE">
      <w:pPr>
        <w:rPr>
          <w:rFonts w:ascii="Verdana" w:hAnsi="Verdana"/>
          <w:sz w:val="20"/>
          <w:szCs w:val="20"/>
          <w:lang w:val="nb-NO"/>
        </w:rPr>
      </w:pPr>
    </w:p>
    <w:sectPr w:rsidR="008C62EE" w:rsidRPr="000B501B" w:rsidSect="001F6D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727" w:right="1418" w:bottom="129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92E06" w14:textId="77777777" w:rsidR="00BE209B" w:rsidRDefault="00BE209B" w:rsidP="009B0CFF">
      <w:pPr>
        <w:spacing w:after="0" w:line="240" w:lineRule="auto"/>
      </w:pPr>
      <w:r>
        <w:separator/>
      </w:r>
    </w:p>
  </w:endnote>
  <w:endnote w:type="continuationSeparator" w:id="0">
    <w:p w14:paraId="7B16515E" w14:textId="77777777" w:rsidR="00BE209B" w:rsidRDefault="00BE209B" w:rsidP="009B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charset w:val="4D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772704343"/>
      <w:docPartObj>
        <w:docPartGallery w:val="Page Numbers (Bottom of Page)"/>
        <w:docPartUnique/>
      </w:docPartObj>
    </w:sdtPr>
    <w:sdtContent>
      <w:p w14:paraId="7443E257" w14:textId="77777777" w:rsidR="008B3E7D" w:rsidRDefault="008B3E7D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4360949"/>
      <w:docPartObj>
        <w:docPartGallery w:val="Page Numbers (Bottom of Page)"/>
        <w:docPartUnique/>
      </w:docPartObj>
    </w:sdtPr>
    <w:sdtContent>
      <w:p w14:paraId="6B4F1678" w14:textId="77777777" w:rsidR="001F6D02" w:rsidRDefault="001F6D02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541DE4F7" w14:textId="77777777" w:rsidR="001F6D02" w:rsidRDefault="001F6D0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92C50" w14:textId="77777777" w:rsidR="001F6D02" w:rsidRDefault="001F6D0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FC536" w14:textId="77777777" w:rsidR="0052087D" w:rsidRDefault="0052087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674B7" w14:textId="77777777" w:rsidR="00BE209B" w:rsidRDefault="00BE209B" w:rsidP="009B0CFF">
      <w:pPr>
        <w:spacing w:after="0" w:line="240" w:lineRule="auto"/>
      </w:pPr>
      <w:r>
        <w:separator/>
      </w:r>
    </w:p>
  </w:footnote>
  <w:footnote w:type="continuationSeparator" w:id="0">
    <w:p w14:paraId="30FF128B" w14:textId="77777777" w:rsidR="00BE209B" w:rsidRDefault="00BE209B" w:rsidP="009B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1084306237"/>
      <w:docPartObj>
        <w:docPartGallery w:val="Page Numbers (Top of Page)"/>
        <w:docPartUnique/>
      </w:docPartObj>
    </w:sdtPr>
    <w:sdtContent>
      <w:p w14:paraId="048D265A" w14:textId="77777777" w:rsidR="001F6D02" w:rsidRDefault="001F6D02" w:rsidP="00AB45E4">
        <w:pPr>
          <w:pStyle w:val="Topp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36050331" w14:textId="77777777"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85018" w14:textId="77777777" w:rsidR="008C62EE" w:rsidRDefault="008C62EE">
    <w:pPr>
      <w:pStyle w:val="Topptekst"/>
    </w:pPr>
    <w:r w:rsidRPr="008C62EE">
      <w:rPr>
        <w:noProof/>
        <w:lang w:eastAsia="nb-NO"/>
      </w:rPr>
      <w:drawing>
        <wp:anchor distT="0" distB="0" distL="114300" distR="114300" simplePos="0" relativeHeight="251662336" behindDoc="1" locked="0" layoutInCell="1" allowOverlap="1" wp14:anchorId="38CF971F" wp14:editId="0EE55FCC">
          <wp:simplePos x="0" y="0"/>
          <wp:positionH relativeFrom="column">
            <wp:posOffset>4244776</wp:posOffset>
          </wp:positionH>
          <wp:positionV relativeFrom="paragraph">
            <wp:posOffset>96985</wp:posOffset>
          </wp:positionV>
          <wp:extent cx="1878330" cy="798830"/>
          <wp:effectExtent l="0" t="0" r="1270" b="127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t="161" r="43" b="-161"/>
                  <a:stretch/>
                </pic:blipFill>
                <pic:spPr bwMode="auto">
                  <a:xfrm>
                    <a:off x="0" y="0"/>
                    <a:ext cx="1879200" cy="79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0C1DD" w14:textId="77777777" w:rsidR="008C62EE" w:rsidRDefault="0052087D">
    <w:pPr>
      <w:pStyle w:val="Topptekst"/>
    </w:pPr>
    <w:r w:rsidRPr="008C62EE"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1098DF4B" wp14:editId="53BAECFA">
          <wp:simplePos x="0" y="0"/>
          <wp:positionH relativeFrom="column">
            <wp:posOffset>4244776</wp:posOffset>
          </wp:positionH>
          <wp:positionV relativeFrom="paragraph">
            <wp:posOffset>96985</wp:posOffset>
          </wp:positionV>
          <wp:extent cx="1878330" cy="798830"/>
          <wp:effectExtent l="0" t="0" r="1270" b="127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B0195"/>
    <w:multiLevelType w:val="hybridMultilevel"/>
    <w:tmpl w:val="C7E89C14"/>
    <w:lvl w:ilvl="0" w:tplc="41A6EC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1AFF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A2E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83A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E9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D647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AF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AF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9CE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582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1B"/>
    <w:rsid w:val="0002126B"/>
    <w:rsid w:val="00034560"/>
    <w:rsid w:val="00062720"/>
    <w:rsid w:val="000A7203"/>
    <w:rsid w:val="000B501B"/>
    <w:rsid w:val="00146424"/>
    <w:rsid w:val="001F6D02"/>
    <w:rsid w:val="002666C1"/>
    <w:rsid w:val="00266CEB"/>
    <w:rsid w:val="00304E72"/>
    <w:rsid w:val="003B41AA"/>
    <w:rsid w:val="004977D3"/>
    <w:rsid w:val="0052087D"/>
    <w:rsid w:val="005D03DC"/>
    <w:rsid w:val="00685987"/>
    <w:rsid w:val="006C3C49"/>
    <w:rsid w:val="007F2389"/>
    <w:rsid w:val="00870B4C"/>
    <w:rsid w:val="008B3E7D"/>
    <w:rsid w:val="008C62EE"/>
    <w:rsid w:val="009B0CFF"/>
    <w:rsid w:val="009E2F74"/>
    <w:rsid w:val="00B06D89"/>
    <w:rsid w:val="00B1235B"/>
    <w:rsid w:val="00B55145"/>
    <w:rsid w:val="00B77CC1"/>
    <w:rsid w:val="00BE209B"/>
    <w:rsid w:val="00C44DC3"/>
    <w:rsid w:val="00C5539A"/>
    <w:rsid w:val="00C93A77"/>
    <w:rsid w:val="00D61AE0"/>
    <w:rsid w:val="00EF436A"/>
    <w:rsid w:val="00F1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343F8"/>
  <w15:chartTrackingRefBased/>
  <w15:docId w15:val="{EBCC80B5-FE8F-41C7-92F3-CC82CF10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01B"/>
    <w:rPr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</w:style>
  <w:style w:type="paragraph" w:styleId="Listeavsnitt">
    <w:name w:val="List Paragraph"/>
    <w:basedOn w:val="Normal"/>
    <w:uiPriority w:val="34"/>
    <w:qFormat/>
    <w:rsid w:val="00B06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99" w:line="240" w:lineRule="atLeast"/>
      <w:textAlignment w:val="center"/>
    </w:pPr>
    <w:rPr>
      <w:rFonts w:ascii="Lato Light" w:hAnsi="Lato Light" w:cs="Lato Light"/>
      <w:color w:val="000000"/>
      <w:sz w:val="20"/>
      <w:szCs w:val="20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0" w:line="540" w:lineRule="atLeast"/>
      <w:textAlignment w:val="center"/>
    </w:pPr>
    <w:rPr>
      <w:rFonts w:ascii="Lato Light" w:hAnsi="Lato Light" w:cs="Lato Light"/>
      <w:color w:val="000000"/>
      <w:sz w:val="52"/>
      <w:szCs w:val="52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  <w:style w:type="character" w:styleId="Hyperkobling">
    <w:name w:val="Hyperlink"/>
    <w:basedOn w:val="Standardskriftforavsnitt"/>
    <w:uiPriority w:val="99"/>
    <w:unhideWhenUsed/>
    <w:rsid w:val="000B501B"/>
    <w:rPr>
      <w:color w:val="008AD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forenklet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KRS med forenklet byvåpen</Template>
  <TotalTime>5</TotalTime>
  <Pages>3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Bostrøm Gitlestad</dc:creator>
  <cp:keywords/>
  <dc:description/>
  <cp:lastModifiedBy>Silje Bostrøm Gitlestad</cp:lastModifiedBy>
  <cp:revision>1</cp:revision>
  <dcterms:created xsi:type="dcterms:W3CDTF">2024-07-29T12:27:00Z</dcterms:created>
  <dcterms:modified xsi:type="dcterms:W3CDTF">2024-07-29T12:32:00Z</dcterms:modified>
</cp:coreProperties>
</file>